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B1AC" w14:textId="09038FDF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546CB4" wp14:editId="22DB1AEC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5AA">
        <w:tab/>
      </w:r>
    </w:p>
    <w:p w14:paraId="172DE59C" w14:textId="77777777" w:rsidR="006B366E" w:rsidRPr="009C3D21" w:rsidRDefault="006B366E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Las Trampas Branch 116</w:t>
      </w:r>
    </w:p>
    <w:p w14:paraId="56CE4825" w14:textId="77777777" w:rsidR="006B366E" w:rsidRPr="009C3D21" w:rsidRDefault="004E2FCF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BEC Meeting</w:t>
      </w:r>
      <w:r w:rsidR="006B366E" w:rsidRPr="009C3D21">
        <w:rPr>
          <w:b/>
          <w:sz w:val="28"/>
          <w:szCs w:val="28"/>
        </w:rPr>
        <w:t xml:space="preserve"> Agenda</w:t>
      </w:r>
    </w:p>
    <w:p w14:paraId="42B28F4E" w14:textId="3C0D0FCB" w:rsidR="007205AA" w:rsidRPr="009C3D21" w:rsidRDefault="00F255AA" w:rsidP="00EE6CC9">
      <w:pPr>
        <w:spacing w:after="0" w:line="259" w:lineRule="auto"/>
        <w:ind w:left="-117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8717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r w:rsidR="0078548E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 w:rsidR="006B366E" w:rsidRPr="009C3D21">
        <w:rPr>
          <w:b/>
          <w:sz w:val="28"/>
          <w:szCs w:val="28"/>
        </w:rPr>
        <w:t xml:space="preserve">, </w:t>
      </w:r>
      <w:r w:rsidR="00B03900">
        <w:rPr>
          <w:b/>
          <w:sz w:val="28"/>
          <w:szCs w:val="28"/>
        </w:rPr>
        <w:t>2025</w:t>
      </w:r>
      <w:r w:rsidR="00BB5271">
        <w:rPr>
          <w:b/>
          <w:sz w:val="28"/>
          <w:szCs w:val="28"/>
        </w:rPr>
        <w:t xml:space="preserve"> </w:t>
      </w:r>
      <w:r w:rsidR="00C76656">
        <w:rPr>
          <w:b/>
          <w:sz w:val="28"/>
          <w:szCs w:val="28"/>
        </w:rPr>
        <w:t>–</w:t>
      </w:r>
      <w:r w:rsidR="00BB5271">
        <w:rPr>
          <w:b/>
          <w:sz w:val="28"/>
          <w:szCs w:val="28"/>
        </w:rPr>
        <w:t xml:space="preserve"> </w:t>
      </w:r>
      <w:r w:rsidR="00C76656">
        <w:rPr>
          <w:b/>
          <w:sz w:val="28"/>
          <w:szCs w:val="28"/>
        </w:rPr>
        <w:t>0</w:t>
      </w:r>
      <w:r w:rsidR="00BB5271">
        <w:rPr>
          <w:b/>
          <w:sz w:val="28"/>
          <w:szCs w:val="28"/>
        </w:rPr>
        <w:t>9</w:t>
      </w:r>
      <w:r w:rsidR="00C76656">
        <w:rPr>
          <w:b/>
          <w:sz w:val="28"/>
          <w:szCs w:val="28"/>
        </w:rPr>
        <w:t>:</w:t>
      </w:r>
      <w:r w:rsidR="004E2FCF" w:rsidRPr="009C3D21">
        <w:rPr>
          <w:b/>
          <w:sz w:val="28"/>
          <w:szCs w:val="28"/>
        </w:rPr>
        <w:t>15</w:t>
      </w:r>
      <w:r w:rsidR="006B366E" w:rsidRPr="009C3D21">
        <w:rPr>
          <w:b/>
          <w:sz w:val="28"/>
          <w:szCs w:val="28"/>
        </w:rPr>
        <w:t xml:space="preserve"> AM</w:t>
      </w:r>
      <w:r w:rsidR="002720B8" w:rsidRPr="009C3D21">
        <w:rPr>
          <w:b/>
          <w:sz w:val="28"/>
          <w:szCs w:val="28"/>
        </w:rPr>
        <w:t xml:space="preserve"> at Boundary Oak</w:t>
      </w:r>
    </w:p>
    <w:p w14:paraId="57307156" w14:textId="77777777" w:rsidR="00F3497B" w:rsidRDefault="004E2FCF" w:rsidP="00E55A03">
      <w:pPr>
        <w:spacing w:after="0" w:line="259" w:lineRule="auto"/>
        <w:ind w:left="0" w:right="0" w:firstLine="540"/>
        <w:rPr>
          <w:b/>
          <w:i/>
          <w:color w:val="FF0000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tbl>
      <w:tblPr>
        <w:tblStyle w:val="TableGrid"/>
        <w:tblpPr w:leftFromText="180" w:rightFromText="180" w:vertAnchor="text" w:horzAnchor="margin" w:tblpXSpec="center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9086"/>
      </w:tblGrid>
      <w:tr w:rsidR="00D353C3" w14:paraId="535B58C6" w14:textId="77777777" w:rsidTr="006975BE">
        <w:trPr>
          <w:trHeight w:val="1066"/>
        </w:trPr>
        <w:tc>
          <w:tcPr>
            <w:tcW w:w="730" w:type="dxa"/>
          </w:tcPr>
          <w:p w14:paraId="791001CE" w14:textId="77777777" w:rsidR="00D353C3" w:rsidRPr="004168CE" w:rsidRDefault="00D353C3" w:rsidP="00E55A03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09:15</w:t>
            </w:r>
          </w:p>
        </w:tc>
        <w:tc>
          <w:tcPr>
            <w:tcW w:w="9086" w:type="dxa"/>
            <w:shd w:val="clear" w:color="auto" w:fill="auto"/>
          </w:tcPr>
          <w:p w14:paraId="76223392" w14:textId="77777777" w:rsidR="00D353C3" w:rsidRDefault="00D353C3" w:rsidP="00E55A03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 Call to order</w:t>
            </w:r>
          </w:p>
          <w:p w14:paraId="19214C12" w14:textId="77777777" w:rsidR="00D353C3" w:rsidRDefault="00D353C3" w:rsidP="00E55A03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B3588E">
              <w:rPr>
                <w:b/>
                <w:iCs/>
                <w:color w:val="000000" w:themeColor="text1"/>
                <w:sz w:val="22"/>
              </w:rPr>
              <w:t xml:space="preserve">Secretary, </w:t>
            </w:r>
            <w:r w:rsidRPr="005B2849">
              <w:rPr>
                <w:b/>
                <w:iCs/>
                <w:color w:val="FF0000"/>
                <w:sz w:val="22"/>
              </w:rPr>
              <w:t xml:space="preserve">Dan Lawrence </w:t>
            </w:r>
          </w:p>
          <w:p w14:paraId="2D7014E6" w14:textId="77777777" w:rsidR="00D353C3" w:rsidRDefault="00D353C3" w:rsidP="00E55A03">
            <w:pPr>
              <w:pStyle w:val="ListParagraph"/>
              <w:numPr>
                <w:ilvl w:val="1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B3588E">
              <w:rPr>
                <w:b/>
                <w:iCs/>
                <w:color w:val="000000" w:themeColor="text1"/>
                <w:sz w:val="22"/>
              </w:rPr>
              <w:t>Confirm quorum an</w:t>
            </w:r>
            <w:r>
              <w:rPr>
                <w:b/>
                <w:iCs/>
                <w:color w:val="000000" w:themeColor="text1"/>
                <w:sz w:val="22"/>
              </w:rPr>
              <w:t>d</w:t>
            </w:r>
          </w:p>
          <w:p w14:paraId="3FDE8489" w14:textId="5C877280" w:rsidR="00D353C3" w:rsidRPr="00E91173" w:rsidRDefault="00D353C3" w:rsidP="00E55A03">
            <w:pPr>
              <w:pStyle w:val="ListParagraph"/>
              <w:numPr>
                <w:ilvl w:val="1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D01AC2">
              <w:rPr>
                <w:b/>
                <w:iCs/>
                <w:color w:val="000000" w:themeColor="text1"/>
                <w:sz w:val="22"/>
              </w:rPr>
              <w:t xml:space="preserve">Approval of </w:t>
            </w:r>
            <w:r>
              <w:rPr>
                <w:b/>
                <w:iCs/>
                <w:color w:val="FF0000"/>
                <w:sz w:val="22"/>
              </w:rPr>
              <w:t>February</w:t>
            </w:r>
            <w:r w:rsidRPr="004F278C">
              <w:rPr>
                <w:b/>
                <w:iCs/>
                <w:color w:val="FF0000"/>
                <w:sz w:val="22"/>
              </w:rPr>
              <w:t xml:space="preserve">, </w:t>
            </w:r>
            <w:r w:rsidR="001540DF">
              <w:rPr>
                <w:b/>
                <w:iCs/>
                <w:color w:val="FF0000"/>
                <w:sz w:val="22"/>
              </w:rPr>
              <w:t>1</w:t>
            </w:r>
            <w:r>
              <w:rPr>
                <w:b/>
                <w:iCs/>
                <w:color w:val="FF0000"/>
                <w:sz w:val="22"/>
              </w:rPr>
              <w:t>7</w:t>
            </w:r>
            <w:r w:rsidRPr="002A4648">
              <w:rPr>
                <w:b/>
                <w:iCs/>
                <w:color w:val="FF0000"/>
                <w:sz w:val="22"/>
                <w:vertAlign w:val="superscript"/>
              </w:rPr>
              <w:t>th</w:t>
            </w:r>
            <w:r>
              <w:rPr>
                <w:b/>
                <w:iCs/>
                <w:color w:val="FF0000"/>
                <w:sz w:val="22"/>
              </w:rPr>
              <w:t xml:space="preserve"> 2</w:t>
            </w:r>
            <w:r w:rsidRPr="004F278C">
              <w:rPr>
                <w:b/>
                <w:iCs/>
                <w:color w:val="FF0000"/>
                <w:sz w:val="22"/>
              </w:rPr>
              <w:t>025 BEC Meeting Minutes</w:t>
            </w:r>
          </w:p>
          <w:p w14:paraId="568F5276" w14:textId="77777777" w:rsidR="00D353C3" w:rsidRPr="00E91173" w:rsidRDefault="00D353C3" w:rsidP="00E55A03">
            <w:pPr>
              <w:spacing w:after="0" w:line="259" w:lineRule="auto"/>
              <w:ind w:left="108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D353C3" w14:paraId="74CE2228" w14:textId="77777777" w:rsidTr="006975BE">
        <w:trPr>
          <w:trHeight w:val="1066"/>
        </w:trPr>
        <w:tc>
          <w:tcPr>
            <w:tcW w:w="730" w:type="dxa"/>
          </w:tcPr>
          <w:p w14:paraId="726990F3" w14:textId="77777777" w:rsidR="00D353C3" w:rsidRPr="004168CE" w:rsidRDefault="00D353C3" w:rsidP="00E55A03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09:20</w:t>
            </w:r>
          </w:p>
        </w:tc>
        <w:tc>
          <w:tcPr>
            <w:tcW w:w="9086" w:type="dxa"/>
          </w:tcPr>
          <w:p w14:paraId="56EA9F21" w14:textId="77777777" w:rsidR="00D353C3" w:rsidRDefault="00D353C3" w:rsidP="00E55A03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616260">
              <w:rPr>
                <w:b/>
                <w:iCs/>
                <w:color w:val="000000" w:themeColor="text1"/>
                <w:sz w:val="22"/>
                <w:u w:val="single"/>
              </w:rPr>
              <w:t>Standing Reports</w:t>
            </w:r>
          </w:p>
          <w:p w14:paraId="01E7A1B7" w14:textId="77777777" w:rsidR="00D353C3" w:rsidRPr="00030836" w:rsidRDefault="00D353C3" w:rsidP="00E55A03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Treasurer – </w:t>
            </w:r>
            <w:r w:rsidRPr="004F278C">
              <w:rPr>
                <w:b/>
                <w:iCs/>
                <w:color w:val="FF0000"/>
                <w:sz w:val="22"/>
              </w:rPr>
              <w:t>Charlie Guthrie</w:t>
            </w:r>
          </w:p>
          <w:p w14:paraId="2E338C19" w14:textId="77777777" w:rsidR="00D353C3" w:rsidRPr="00D248EA" w:rsidRDefault="00D353C3" w:rsidP="00E55A0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D248EA">
              <w:rPr>
                <w:b/>
                <w:iCs/>
                <w:color w:val="000000" w:themeColor="text1"/>
                <w:sz w:val="22"/>
              </w:rPr>
              <w:t>Treasury Report</w:t>
            </w:r>
          </w:p>
          <w:p w14:paraId="0A9271C8" w14:textId="36FAFEF7" w:rsidR="00D353C3" w:rsidRPr="000012AA" w:rsidRDefault="00D353C3" w:rsidP="00E55A03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0012AA">
              <w:rPr>
                <w:b/>
                <w:iCs/>
                <w:color w:val="000000" w:themeColor="text1"/>
                <w:sz w:val="22"/>
              </w:rPr>
              <w:t xml:space="preserve">Luncheon Count – </w:t>
            </w:r>
            <w:r>
              <w:rPr>
                <w:b/>
                <w:iCs/>
                <w:color w:val="FF0000"/>
                <w:sz w:val="22"/>
              </w:rPr>
              <w:t>11</w:t>
            </w:r>
            <w:r w:rsidR="00BF5F4B">
              <w:rPr>
                <w:b/>
                <w:iCs/>
                <w:color w:val="FF0000"/>
                <w:sz w:val="22"/>
              </w:rPr>
              <w:t>2</w:t>
            </w:r>
          </w:p>
          <w:p w14:paraId="2F23AFD8" w14:textId="77777777" w:rsidR="00D353C3" w:rsidRPr="000012AA" w:rsidRDefault="00D353C3" w:rsidP="00E55A03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0012AA">
              <w:rPr>
                <w:b/>
                <w:iCs/>
                <w:color w:val="000000" w:themeColor="text1"/>
                <w:sz w:val="22"/>
              </w:rPr>
              <w:t xml:space="preserve">Big SIR Report – </w:t>
            </w:r>
            <w:r w:rsidRPr="000012AA">
              <w:rPr>
                <w:b/>
                <w:iCs/>
                <w:color w:val="FF0000"/>
                <w:sz w:val="22"/>
              </w:rPr>
              <w:t>Paul Russell</w:t>
            </w:r>
          </w:p>
          <w:p w14:paraId="071DAF10" w14:textId="2965B123" w:rsidR="00D353C3" w:rsidRPr="002C509A" w:rsidRDefault="00D353C3" w:rsidP="00E55A03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We will be having the </w:t>
            </w:r>
            <w:r w:rsidRPr="000A0786">
              <w:rPr>
                <w:b/>
                <w:iCs/>
                <w:color w:val="FF0000"/>
                <w:sz w:val="22"/>
              </w:rPr>
              <w:t>Spring Fling</w:t>
            </w:r>
            <w:r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="009659F9">
              <w:rPr>
                <w:b/>
                <w:iCs/>
                <w:color w:val="000000" w:themeColor="text1"/>
                <w:sz w:val="22"/>
              </w:rPr>
              <w:t>in</w:t>
            </w:r>
            <w:r>
              <w:rPr>
                <w:b/>
                <w:iCs/>
                <w:color w:val="000000" w:themeColor="text1"/>
                <w:sz w:val="22"/>
              </w:rPr>
              <w:t xml:space="preserve"> May</w:t>
            </w:r>
            <w:r w:rsidR="00566CF1">
              <w:rPr>
                <w:b/>
                <w:iCs/>
                <w:color w:val="000000" w:themeColor="text1"/>
                <w:sz w:val="22"/>
              </w:rPr>
              <w:t xml:space="preserve"> 21st</w:t>
            </w:r>
            <w:r>
              <w:rPr>
                <w:b/>
                <w:iCs/>
                <w:color w:val="000000" w:themeColor="text1"/>
                <w:sz w:val="22"/>
              </w:rPr>
              <w:t xml:space="preserve"> at </w:t>
            </w:r>
            <w:r w:rsidRPr="00C7685A">
              <w:rPr>
                <w:b/>
                <w:iCs/>
                <w:color w:val="FF0000"/>
                <w:sz w:val="22"/>
              </w:rPr>
              <w:t>The Kensington</w:t>
            </w:r>
            <w:r>
              <w:rPr>
                <w:b/>
                <w:iCs/>
                <w:color w:val="000000" w:themeColor="text1"/>
                <w:sz w:val="22"/>
              </w:rPr>
              <w:t xml:space="preserve"> in Walnut Creek this year. It is the sister retirement home to Byron Park where it was held last year it should be a good time and I think the cost will be just about $20.00.</w:t>
            </w:r>
            <w:r w:rsidRPr="002C509A">
              <w:rPr>
                <w:b/>
                <w:iCs/>
                <w:color w:val="000000" w:themeColor="text1"/>
                <w:sz w:val="22"/>
              </w:rPr>
              <w:t xml:space="preserve"> </w:t>
            </w:r>
            <w:r>
              <w:rPr>
                <w:b/>
                <w:iCs/>
                <w:color w:val="000000" w:themeColor="text1"/>
                <w:sz w:val="22"/>
              </w:rPr>
              <w:t xml:space="preserve">They </w:t>
            </w:r>
            <w:r w:rsidRPr="002C509A">
              <w:rPr>
                <w:b/>
                <w:iCs/>
                <w:color w:val="000000" w:themeColor="text1"/>
                <w:sz w:val="22"/>
              </w:rPr>
              <w:t>will serve a buffet luncheon, have a</w:t>
            </w:r>
            <w:r>
              <w:rPr>
                <w:b/>
                <w:iCs/>
                <w:color w:val="000000" w:themeColor="text1"/>
                <w:sz w:val="22"/>
              </w:rPr>
              <w:t>n Ice Breaker</w:t>
            </w:r>
            <w:r w:rsidRPr="002C509A">
              <w:rPr>
                <w:b/>
                <w:iCs/>
                <w:color w:val="000000" w:themeColor="text1"/>
                <w:sz w:val="22"/>
              </w:rPr>
              <w:t xml:space="preserve"> get togeth</w:t>
            </w:r>
            <w:r>
              <w:rPr>
                <w:b/>
                <w:iCs/>
                <w:color w:val="000000" w:themeColor="text1"/>
                <w:sz w:val="22"/>
              </w:rPr>
              <w:t xml:space="preserve">er with </w:t>
            </w:r>
            <w:r w:rsidRPr="002C509A">
              <w:rPr>
                <w:b/>
                <w:iCs/>
                <w:color w:val="000000" w:themeColor="text1"/>
                <w:sz w:val="22"/>
              </w:rPr>
              <w:t xml:space="preserve">music. </w:t>
            </w:r>
            <w:r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Pr="002C509A">
              <w:rPr>
                <w:b/>
                <w:iCs/>
                <w:color w:val="000000" w:themeColor="text1"/>
                <w:sz w:val="22"/>
              </w:rPr>
              <w:t>Plus</w:t>
            </w:r>
            <w:r w:rsidR="00C42FDE">
              <w:rPr>
                <w:b/>
                <w:iCs/>
                <w:color w:val="000000" w:themeColor="text1"/>
                <w:sz w:val="22"/>
              </w:rPr>
              <w:t>,</w:t>
            </w:r>
            <w:r w:rsidRPr="002C509A">
              <w:rPr>
                <w:b/>
                <w:iCs/>
                <w:color w:val="000000" w:themeColor="text1"/>
                <w:sz w:val="22"/>
              </w:rPr>
              <w:t xml:space="preserve"> a photo booth!!</w:t>
            </w:r>
          </w:p>
          <w:p w14:paraId="18D1B821" w14:textId="77777777" w:rsidR="00D353C3" w:rsidRPr="001B0DAA" w:rsidRDefault="00D353C3" w:rsidP="00E55A03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Branch Advisory Council – </w:t>
            </w:r>
            <w:r w:rsidRPr="00233970">
              <w:rPr>
                <w:b/>
                <w:iCs/>
                <w:color w:val="FF0000"/>
                <w:sz w:val="22"/>
              </w:rPr>
              <w:t>Carlos Xavier</w:t>
            </w:r>
            <w:r>
              <w:rPr>
                <w:b/>
                <w:iCs/>
                <w:color w:val="000000" w:themeColor="text1"/>
                <w:sz w:val="22"/>
              </w:rPr>
              <w:t xml:space="preserve"> Carlos is not here today due the cancellation of the Branch Advisory Council meeting this month.</w:t>
            </w:r>
          </w:p>
          <w:p w14:paraId="4091901F" w14:textId="77777777" w:rsidR="00D353C3" w:rsidRPr="00DD45C3" w:rsidRDefault="00D353C3" w:rsidP="00E55A03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DD45C3">
              <w:rPr>
                <w:b/>
                <w:iCs/>
                <w:color w:val="000000" w:themeColor="text1"/>
                <w:sz w:val="22"/>
              </w:rPr>
              <w:t xml:space="preserve">Membership – </w:t>
            </w:r>
            <w:r w:rsidRPr="00DD45C3">
              <w:rPr>
                <w:b/>
                <w:iCs/>
                <w:color w:val="FF0000"/>
                <w:sz w:val="22"/>
              </w:rPr>
              <w:t>Phill Goff</w:t>
            </w:r>
          </w:p>
          <w:p w14:paraId="2B52CFB4" w14:textId="77777777" w:rsidR="00D353C3" w:rsidRPr="00DA3855" w:rsidRDefault="00D353C3" w:rsidP="00E55A03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We will have 5 new members this month, with 7 resignations, for a net -2</w:t>
            </w:r>
          </w:p>
          <w:p w14:paraId="22F6E916" w14:textId="77777777" w:rsidR="00D353C3" w:rsidRPr="00C036C7" w:rsidRDefault="00D353C3" w:rsidP="00E55A03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C036C7">
              <w:rPr>
                <w:b/>
                <w:iCs/>
                <w:color w:val="000000" w:themeColor="text1"/>
                <w:sz w:val="22"/>
              </w:rPr>
              <w:t>RAMP Department Head Reports</w:t>
            </w:r>
          </w:p>
          <w:p w14:paraId="7558A969" w14:textId="77777777" w:rsidR="00D353C3" w:rsidRDefault="00D353C3" w:rsidP="00E55A0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Recruitment – </w:t>
            </w:r>
            <w:r w:rsidRPr="004F278C">
              <w:rPr>
                <w:b/>
                <w:iCs/>
                <w:color w:val="FF0000"/>
                <w:sz w:val="22"/>
              </w:rPr>
              <w:t>Brad Stribling</w:t>
            </w:r>
          </w:p>
          <w:p w14:paraId="656818BA" w14:textId="77777777" w:rsidR="00D353C3" w:rsidRDefault="00D353C3" w:rsidP="00E55A0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Activity Coordinator – </w:t>
            </w:r>
            <w:r w:rsidRPr="004F278C">
              <w:rPr>
                <w:b/>
                <w:iCs/>
                <w:color w:val="FF0000"/>
                <w:sz w:val="22"/>
              </w:rPr>
              <w:t>Mike Ward</w:t>
            </w:r>
          </w:p>
          <w:p w14:paraId="658993E0" w14:textId="77777777" w:rsidR="00D353C3" w:rsidRDefault="00D353C3" w:rsidP="00E55A0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Member Relations – </w:t>
            </w:r>
            <w:r w:rsidRPr="004F278C">
              <w:rPr>
                <w:b/>
                <w:iCs/>
                <w:color w:val="FF0000"/>
                <w:sz w:val="22"/>
              </w:rPr>
              <w:t>Sam Beret</w:t>
            </w:r>
          </w:p>
          <w:p w14:paraId="69FADF53" w14:textId="77777777" w:rsidR="00D353C3" w:rsidRDefault="00D353C3" w:rsidP="00E55A0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Publicity – </w:t>
            </w:r>
            <w:r w:rsidRPr="004F278C">
              <w:rPr>
                <w:b/>
                <w:iCs/>
                <w:color w:val="FF0000"/>
                <w:sz w:val="22"/>
              </w:rPr>
              <w:t>Allan Farbman</w:t>
            </w:r>
          </w:p>
          <w:p w14:paraId="58566305" w14:textId="77777777" w:rsidR="00D353C3" w:rsidRDefault="00D353C3" w:rsidP="00E55A03">
            <w:pPr>
              <w:pStyle w:val="ListParagraph"/>
              <w:numPr>
                <w:ilvl w:val="2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Plans</w:t>
            </w:r>
          </w:p>
          <w:p w14:paraId="4089E03C" w14:textId="77777777" w:rsidR="00D353C3" w:rsidRPr="00311541" w:rsidRDefault="00D37F22" w:rsidP="00311541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Insurance Annual Resolution – </w:t>
            </w:r>
            <w:r w:rsidRPr="00D37F22">
              <w:rPr>
                <w:b/>
                <w:iCs/>
                <w:color w:val="FF0000"/>
                <w:sz w:val="22"/>
              </w:rPr>
              <w:t>Jeff Johnson</w:t>
            </w:r>
          </w:p>
          <w:p w14:paraId="052197ED" w14:textId="13E5367D" w:rsidR="00311541" w:rsidRPr="00311541" w:rsidRDefault="00311541" w:rsidP="00311541">
            <w:pPr>
              <w:pStyle w:val="ListParagraph"/>
              <w:spacing w:after="0" w:line="259" w:lineRule="auto"/>
              <w:ind w:left="144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D353C3" w14:paraId="5EF98FC3" w14:textId="77777777" w:rsidTr="006975BE">
        <w:trPr>
          <w:trHeight w:val="353"/>
        </w:trPr>
        <w:tc>
          <w:tcPr>
            <w:tcW w:w="730" w:type="dxa"/>
          </w:tcPr>
          <w:p w14:paraId="2301482D" w14:textId="77777777" w:rsidR="00D353C3" w:rsidRPr="004168CE" w:rsidRDefault="00D353C3" w:rsidP="00E55A03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09:50</w:t>
            </w:r>
          </w:p>
        </w:tc>
        <w:tc>
          <w:tcPr>
            <w:tcW w:w="9086" w:type="dxa"/>
          </w:tcPr>
          <w:p w14:paraId="033AB2B4" w14:textId="77777777" w:rsidR="00D353C3" w:rsidRDefault="00D353C3" w:rsidP="00E55A03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>Little SIR Updates</w:t>
            </w:r>
            <w:r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Pr="004F278C">
              <w:rPr>
                <w:b/>
                <w:iCs/>
                <w:color w:val="FF0000"/>
                <w:sz w:val="22"/>
              </w:rPr>
              <w:t>Brad Stribling</w:t>
            </w:r>
          </w:p>
          <w:p w14:paraId="7DE65A62" w14:textId="77777777" w:rsidR="00D353C3" w:rsidRPr="00A46768" w:rsidRDefault="00D353C3" w:rsidP="00E55A03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Speaker Info – </w:t>
            </w:r>
            <w:r>
              <w:rPr>
                <w:b/>
                <w:iCs/>
                <w:color w:val="FF0000"/>
                <w:sz w:val="22"/>
              </w:rPr>
              <w:t>Ms. Lindy Johnson</w:t>
            </w:r>
            <w:r w:rsidRPr="001E2871">
              <w:rPr>
                <w:b/>
                <w:iCs/>
                <w:color w:val="FF0000"/>
                <w:sz w:val="22"/>
              </w:rPr>
              <w:t xml:space="preserve"> </w:t>
            </w:r>
          </w:p>
          <w:p w14:paraId="09266E3F" w14:textId="77777777" w:rsidR="00D353C3" w:rsidRPr="00957306" w:rsidRDefault="00D353C3" w:rsidP="00E55A03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Birthday Boys – </w:t>
            </w:r>
            <w:r>
              <w:rPr>
                <w:b/>
                <w:iCs/>
                <w:color w:val="FF0000"/>
                <w:sz w:val="22"/>
              </w:rPr>
              <w:t>March 2025</w:t>
            </w:r>
          </w:p>
          <w:p w14:paraId="22602F0B" w14:textId="77777777" w:rsidR="00D353C3" w:rsidRPr="007F4F92" w:rsidRDefault="00D353C3" w:rsidP="00E55A03">
            <w:pPr>
              <w:pStyle w:val="ListParagraph"/>
              <w:spacing w:after="0" w:line="259" w:lineRule="auto"/>
              <w:ind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D353C3" w14:paraId="1938655C" w14:textId="77777777" w:rsidTr="006975BE">
        <w:trPr>
          <w:trHeight w:val="1152"/>
        </w:trPr>
        <w:tc>
          <w:tcPr>
            <w:tcW w:w="730" w:type="dxa"/>
          </w:tcPr>
          <w:p w14:paraId="270D12B8" w14:textId="77777777" w:rsidR="00D353C3" w:rsidRPr="004168CE" w:rsidRDefault="00D353C3" w:rsidP="00E55A03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09:55</w:t>
            </w:r>
          </w:p>
        </w:tc>
        <w:tc>
          <w:tcPr>
            <w:tcW w:w="9086" w:type="dxa"/>
          </w:tcPr>
          <w:p w14:paraId="3B93DF61" w14:textId="77777777" w:rsidR="00D353C3" w:rsidRDefault="00D353C3" w:rsidP="00E55A03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>Updates &amp; New Business</w:t>
            </w:r>
          </w:p>
          <w:p w14:paraId="32ED7178" w14:textId="77777777" w:rsidR="00D353C3" w:rsidRPr="00200114" w:rsidRDefault="00D353C3" w:rsidP="00E55A03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200114">
              <w:rPr>
                <w:b/>
                <w:iCs/>
                <w:color w:val="000000" w:themeColor="text1"/>
                <w:sz w:val="22"/>
              </w:rPr>
              <w:t xml:space="preserve">New Members – </w:t>
            </w:r>
            <w:r w:rsidRPr="00200114">
              <w:rPr>
                <w:b/>
                <w:iCs/>
                <w:color w:val="FF0000"/>
                <w:sz w:val="22"/>
              </w:rPr>
              <w:t>Paul Russell</w:t>
            </w:r>
          </w:p>
          <w:p w14:paraId="5A26CB47" w14:textId="77777777" w:rsidR="00D353C3" w:rsidRDefault="00D353C3" w:rsidP="00E55A03">
            <w:pPr>
              <w:pStyle w:val="ListParagraph"/>
              <w:numPr>
                <w:ilvl w:val="0"/>
                <w:numId w:val="24"/>
              </w:numPr>
              <w:spacing w:after="0" w:line="259" w:lineRule="auto"/>
              <w:ind w:left="1440"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Gary Summers – Sponsor </w:t>
            </w:r>
            <w:r w:rsidRPr="00CD71BB">
              <w:rPr>
                <w:b/>
                <w:iCs/>
                <w:color w:val="FF0000"/>
                <w:sz w:val="22"/>
              </w:rPr>
              <w:t>Michael Barrington</w:t>
            </w:r>
          </w:p>
          <w:p w14:paraId="1D5155F6" w14:textId="1666B7FD" w:rsidR="00D353C3" w:rsidRDefault="00D353C3" w:rsidP="00E55A03">
            <w:pPr>
              <w:pStyle w:val="ListParagraph"/>
              <w:numPr>
                <w:ilvl w:val="0"/>
                <w:numId w:val="23"/>
              </w:numPr>
              <w:spacing w:after="0" w:line="259" w:lineRule="auto"/>
              <w:ind w:left="1440"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Bruce Lewis – </w:t>
            </w:r>
            <w:r w:rsidR="00C6167E">
              <w:rPr>
                <w:b/>
                <w:iCs/>
                <w:color w:val="000000" w:themeColor="text1"/>
                <w:sz w:val="22"/>
              </w:rPr>
              <w:t>S</w:t>
            </w:r>
            <w:r>
              <w:rPr>
                <w:b/>
                <w:iCs/>
                <w:color w:val="000000" w:themeColor="text1"/>
                <w:sz w:val="22"/>
              </w:rPr>
              <w:t xml:space="preserve">ponsor </w:t>
            </w:r>
            <w:r w:rsidRPr="00B712EF">
              <w:rPr>
                <w:b/>
                <w:iCs/>
                <w:color w:val="FF0000"/>
                <w:sz w:val="22"/>
              </w:rPr>
              <w:t>Michael Barrington</w:t>
            </w:r>
          </w:p>
          <w:p w14:paraId="545B78CF" w14:textId="0638D92D" w:rsidR="00D353C3" w:rsidRDefault="00D353C3" w:rsidP="006D2410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Ron Wetter – </w:t>
            </w:r>
            <w:r w:rsidR="00C6167E">
              <w:rPr>
                <w:b/>
                <w:iCs/>
                <w:color w:val="000000" w:themeColor="text1"/>
                <w:sz w:val="22"/>
              </w:rPr>
              <w:t>S</w:t>
            </w:r>
            <w:r>
              <w:rPr>
                <w:b/>
                <w:iCs/>
                <w:color w:val="000000" w:themeColor="text1"/>
                <w:sz w:val="22"/>
              </w:rPr>
              <w:t xml:space="preserve">ponsor </w:t>
            </w:r>
            <w:r w:rsidRPr="00B712EF">
              <w:rPr>
                <w:b/>
                <w:iCs/>
                <w:color w:val="FF0000"/>
                <w:sz w:val="22"/>
              </w:rPr>
              <w:t>Alan Pope</w:t>
            </w:r>
            <w:r>
              <w:rPr>
                <w:b/>
                <w:iCs/>
                <w:color w:val="000000" w:themeColor="text1"/>
                <w:sz w:val="22"/>
              </w:rPr>
              <w:t xml:space="preserve"> </w:t>
            </w:r>
          </w:p>
          <w:p w14:paraId="3A44B8D9" w14:textId="2C68A5D2" w:rsidR="00876881" w:rsidRPr="006D2410" w:rsidRDefault="00D353C3" w:rsidP="006D2410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Frank Mycroft – </w:t>
            </w:r>
            <w:r w:rsidR="00C6167E">
              <w:rPr>
                <w:b/>
                <w:iCs/>
                <w:color w:val="000000" w:themeColor="text1"/>
                <w:sz w:val="22"/>
              </w:rPr>
              <w:t>S</w:t>
            </w:r>
            <w:r>
              <w:rPr>
                <w:b/>
                <w:iCs/>
                <w:color w:val="000000" w:themeColor="text1"/>
                <w:sz w:val="22"/>
              </w:rPr>
              <w:t xml:space="preserve">ponsor </w:t>
            </w:r>
            <w:r w:rsidRPr="005F5EF8">
              <w:rPr>
                <w:b/>
                <w:iCs/>
                <w:color w:val="FF0000"/>
                <w:sz w:val="22"/>
              </w:rPr>
              <w:t>Sam Bere</w:t>
            </w:r>
            <w:r w:rsidR="00D87795">
              <w:rPr>
                <w:b/>
                <w:iCs/>
                <w:color w:val="FF0000"/>
                <w:sz w:val="22"/>
              </w:rPr>
              <w:t>t</w:t>
            </w:r>
          </w:p>
          <w:p w14:paraId="70E1056B" w14:textId="52A3B15C" w:rsidR="006D2410" w:rsidRDefault="00AA10DD" w:rsidP="006D2410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Guests </w:t>
            </w:r>
          </w:p>
          <w:p w14:paraId="357EFC94" w14:textId="25C4A18F" w:rsidR="00AA10DD" w:rsidRPr="006D2410" w:rsidRDefault="006840B8" w:rsidP="00AA10DD">
            <w:pPr>
              <w:pStyle w:val="ListParagraph"/>
              <w:numPr>
                <w:ilvl w:val="1"/>
                <w:numId w:val="22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Frank Colligan – Sponsor </w:t>
            </w:r>
            <w:r w:rsidRPr="006840B8">
              <w:rPr>
                <w:b/>
                <w:iCs/>
                <w:color w:val="FF0000"/>
                <w:sz w:val="22"/>
              </w:rPr>
              <w:t>Jeff Johnson</w:t>
            </w:r>
          </w:p>
          <w:p w14:paraId="14A857AE" w14:textId="77777777" w:rsidR="00D353C3" w:rsidRPr="00DD4CF9" w:rsidRDefault="00D353C3" w:rsidP="00E55A03">
            <w:pPr>
              <w:pStyle w:val="ListParagraph"/>
              <w:spacing w:after="0" w:line="259" w:lineRule="auto"/>
              <w:ind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D353C3" w14:paraId="4643FDF9" w14:textId="77777777" w:rsidTr="006975BE">
        <w:tc>
          <w:tcPr>
            <w:tcW w:w="730" w:type="dxa"/>
          </w:tcPr>
          <w:p w14:paraId="23954846" w14:textId="77777777" w:rsidR="00D353C3" w:rsidRPr="004168CE" w:rsidRDefault="00D353C3" w:rsidP="00E55A03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10:15</w:t>
            </w:r>
          </w:p>
        </w:tc>
        <w:tc>
          <w:tcPr>
            <w:tcW w:w="9086" w:type="dxa"/>
          </w:tcPr>
          <w:p w14:paraId="310274B4" w14:textId="77777777" w:rsidR="00D353C3" w:rsidRPr="004B6192" w:rsidRDefault="00D353C3" w:rsidP="00E55A03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>Adjourn:</w:t>
            </w:r>
            <w:r>
              <w:rPr>
                <w:b/>
                <w:iCs/>
                <w:color w:val="000000" w:themeColor="text1"/>
                <w:sz w:val="22"/>
              </w:rPr>
              <w:t xml:space="preserve"> Lunch Preparations</w:t>
            </w:r>
          </w:p>
        </w:tc>
      </w:tr>
      <w:tr w:rsidR="00D353C3" w14:paraId="011C5A01" w14:textId="77777777" w:rsidTr="006975BE">
        <w:tc>
          <w:tcPr>
            <w:tcW w:w="730" w:type="dxa"/>
          </w:tcPr>
          <w:p w14:paraId="39731878" w14:textId="77777777" w:rsidR="00D353C3" w:rsidRDefault="00D353C3" w:rsidP="00E55A03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</w:p>
        </w:tc>
        <w:tc>
          <w:tcPr>
            <w:tcW w:w="9086" w:type="dxa"/>
          </w:tcPr>
          <w:p w14:paraId="0F7E735C" w14:textId="77777777" w:rsidR="00D353C3" w:rsidRDefault="00D353C3" w:rsidP="00E55A03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</w:p>
        </w:tc>
      </w:tr>
    </w:tbl>
    <w:p w14:paraId="7878CD73" w14:textId="77777777" w:rsidR="003277F3" w:rsidRPr="00E8440D" w:rsidRDefault="003277F3" w:rsidP="00E55A03">
      <w:pPr>
        <w:spacing w:after="0" w:line="259" w:lineRule="auto"/>
        <w:ind w:left="0" w:right="0" w:firstLine="0"/>
        <w:rPr>
          <w:b/>
          <w:color w:val="auto"/>
          <w:sz w:val="22"/>
        </w:rPr>
      </w:pPr>
    </w:p>
    <w:p w14:paraId="6B9BDC04" w14:textId="00142496" w:rsidR="00494B9F" w:rsidRPr="009C3D21" w:rsidRDefault="00494B9F" w:rsidP="00E55A03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sectPr w:rsidR="00494B9F" w:rsidRPr="009C3D21" w:rsidSect="0078548E">
      <w:headerReference w:type="even" r:id="rId9"/>
      <w:headerReference w:type="default" r:id="rId10"/>
      <w:headerReference w:type="first" r:id="rId11"/>
      <w:pgSz w:w="12240" w:h="15840" w:code="1"/>
      <w:pgMar w:top="720" w:right="720" w:bottom="720" w:left="81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00D69" w14:textId="77777777" w:rsidR="00D97152" w:rsidRDefault="00D97152" w:rsidP="00C07817">
      <w:pPr>
        <w:spacing w:after="0" w:line="240" w:lineRule="auto"/>
      </w:pPr>
      <w:r>
        <w:separator/>
      </w:r>
    </w:p>
  </w:endnote>
  <w:endnote w:type="continuationSeparator" w:id="0">
    <w:p w14:paraId="2E6DCE23" w14:textId="77777777" w:rsidR="00D97152" w:rsidRDefault="00D97152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09DC" w14:textId="77777777" w:rsidR="00D97152" w:rsidRDefault="00D97152" w:rsidP="00C07817">
      <w:pPr>
        <w:spacing w:after="0" w:line="240" w:lineRule="auto"/>
      </w:pPr>
      <w:r>
        <w:separator/>
      </w:r>
    </w:p>
  </w:footnote>
  <w:footnote w:type="continuationSeparator" w:id="0">
    <w:p w14:paraId="695F80A3" w14:textId="77777777" w:rsidR="00D97152" w:rsidRDefault="00D97152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91558" w14:textId="467B75D8" w:rsidR="00C07817" w:rsidRDefault="00C07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0D2F" w14:textId="0964A887" w:rsidR="00C07817" w:rsidRDefault="00C07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5229" w14:textId="6B3E0CBC" w:rsidR="00C07817" w:rsidRDefault="00C0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3480A9F"/>
    <w:multiLevelType w:val="multilevel"/>
    <w:tmpl w:val="7AE64A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2F80"/>
    <w:multiLevelType w:val="multilevel"/>
    <w:tmpl w:val="95F8C794"/>
    <w:lvl w:ilvl="0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2463"/>
    <w:multiLevelType w:val="hybridMultilevel"/>
    <w:tmpl w:val="301ADED0"/>
    <w:lvl w:ilvl="0" w:tplc="04090001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B353B"/>
    <w:multiLevelType w:val="multilevel"/>
    <w:tmpl w:val="F1CA9C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0042"/>
    <w:multiLevelType w:val="hybridMultilevel"/>
    <w:tmpl w:val="151063E8"/>
    <w:lvl w:ilvl="0" w:tplc="04090003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9" w:hanging="360"/>
      </w:pPr>
      <w:rPr>
        <w:rFonts w:ascii="Wingdings" w:hAnsi="Wingdings" w:hint="default"/>
      </w:rPr>
    </w:lvl>
  </w:abstractNum>
  <w:abstractNum w:abstractNumId="7" w15:restartNumberingAfterBreak="0">
    <w:nsid w:val="295966E7"/>
    <w:multiLevelType w:val="hybridMultilevel"/>
    <w:tmpl w:val="FA182C7C"/>
    <w:lvl w:ilvl="0" w:tplc="0409000B">
      <w:start w:val="1"/>
      <w:numFmt w:val="bullet"/>
      <w:lvlText w:val=""/>
      <w:lvlJc w:val="left"/>
      <w:pPr>
        <w:ind w:left="41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9" w:hanging="360"/>
      </w:pPr>
      <w:rPr>
        <w:rFonts w:ascii="Wingdings" w:hAnsi="Wingdings" w:hint="default"/>
      </w:rPr>
    </w:lvl>
  </w:abstractNum>
  <w:abstractNum w:abstractNumId="8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27FBE"/>
    <w:multiLevelType w:val="hybridMultilevel"/>
    <w:tmpl w:val="B5CAB212"/>
    <w:lvl w:ilvl="0" w:tplc="CC9647A0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 w15:restartNumberingAfterBreak="0">
    <w:nsid w:val="3575130C"/>
    <w:multiLevelType w:val="hybridMultilevel"/>
    <w:tmpl w:val="EF7C12CA"/>
    <w:lvl w:ilvl="0" w:tplc="04090001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7194E58"/>
    <w:multiLevelType w:val="hybridMultilevel"/>
    <w:tmpl w:val="78C6DCD6"/>
    <w:lvl w:ilvl="0" w:tplc="B4F6EE06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6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9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1" w15:restartNumberingAfterBreak="0">
    <w:nsid w:val="66C96C99"/>
    <w:multiLevelType w:val="multilevel"/>
    <w:tmpl w:val="10A28E56"/>
    <w:lvl w:ilvl="0">
      <w:start w:val="101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B3A4B"/>
    <w:multiLevelType w:val="hybridMultilevel"/>
    <w:tmpl w:val="21A2A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6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7" w15:restartNumberingAfterBreak="0">
    <w:nsid w:val="78A94C33"/>
    <w:multiLevelType w:val="multilevel"/>
    <w:tmpl w:val="E550D5F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8393535">
    <w:abstractNumId w:val="24"/>
  </w:num>
  <w:num w:numId="2" w16cid:durableId="1964114919">
    <w:abstractNumId w:val="13"/>
  </w:num>
  <w:num w:numId="3" w16cid:durableId="1032799844">
    <w:abstractNumId w:val="9"/>
  </w:num>
  <w:num w:numId="4" w16cid:durableId="436102180">
    <w:abstractNumId w:val="11"/>
  </w:num>
  <w:num w:numId="5" w16cid:durableId="1238133041">
    <w:abstractNumId w:val="12"/>
  </w:num>
  <w:num w:numId="6" w16cid:durableId="844974741">
    <w:abstractNumId w:val="16"/>
  </w:num>
  <w:num w:numId="7" w16cid:durableId="1883398850">
    <w:abstractNumId w:val="20"/>
  </w:num>
  <w:num w:numId="8" w16cid:durableId="150339714">
    <w:abstractNumId w:val="15"/>
  </w:num>
  <w:num w:numId="9" w16cid:durableId="287400705">
    <w:abstractNumId w:val="14"/>
  </w:num>
  <w:num w:numId="10" w16cid:durableId="1027951253">
    <w:abstractNumId w:val="19"/>
  </w:num>
  <w:num w:numId="11" w16cid:durableId="161505049">
    <w:abstractNumId w:val="26"/>
  </w:num>
  <w:num w:numId="12" w16cid:durableId="1240676463">
    <w:abstractNumId w:val="17"/>
  </w:num>
  <w:num w:numId="13" w16cid:durableId="2095543118">
    <w:abstractNumId w:val="23"/>
  </w:num>
  <w:num w:numId="14" w16cid:durableId="2060667466">
    <w:abstractNumId w:val="0"/>
  </w:num>
  <w:num w:numId="15" w16cid:durableId="99566630">
    <w:abstractNumId w:val="8"/>
  </w:num>
  <w:num w:numId="16" w16cid:durableId="2038844415">
    <w:abstractNumId w:val="25"/>
  </w:num>
  <w:num w:numId="17" w16cid:durableId="1158768267">
    <w:abstractNumId w:val="2"/>
  </w:num>
  <w:num w:numId="18" w16cid:durableId="10760485">
    <w:abstractNumId w:val="18"/>
  </w:num>
  <w:num w:numId="19" w16cid:durableId="629239769">
    <w:abstractNumId w:val="4"/>
  </w:num>
  <w:num w:numId="20" w16cid:durableId="33313654">
    <w:abstractNumId w:val="21"/>
  </w:num>
  <w:num w:numId="21" w16cid:durableId="195236717">
    <w:abstractNumId w:val="10"/>
  </w:num>
  <w:num w:numId="22" w16cid:durableId="49354748">
    <w:abstractNumId w:val="3"/>
  </w:num>
  <w:num w:numId="23" w16cid:durableId="913901055">
    <w:abstractNumId w:val="1"/>
  </w:num>
  <w:num w:numId="24" w16cid:durableId="1216812746">
    <w:abstractNumId w:val="5"/>
  </w:num>
  <w:num w:numId="25" w16cid:durableId="1470785635">
    <w:abstractNumId w:val="22"/>
  </w:num>
  <w:num w:numId="26" w16cid:durableId="1914587778">
    <w:abstractNumId w:val="6"/>
  </w:num>
  <w:num w:numId="27" w16cid:durableId="1888446027">
    <w:abstractNumId w:val="7"/>
  </w:num>
  <w:num w:numId="28" w16cid:durableId="833779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AA"/>
    <w:rsid w:val="000012AA"/>
    <w:rsid w:val="00004C50"/>
    <w:rsid w:val="000065D7"/>
    <w:rsid w:val="00011D65"/>
    <w:rsid w:val="00024976"/>
    <w:rsid w:val="00030836"/>
    <w:rsid w:val="0004071F"/>
    <w:rsid w:val="000413D8"/>
    <w:rsid w:val="000435A2"/>
    <w:rsid w:val="00054754"/>
    <w:rsid w:val="00067667"/>
    <w:rsid w:val="00070257"/>
    <w:rsid w:val="00077CBC"/>
    <w:rsid w:val="00081182"/>
    <w:rsid w:val="00093543"/>
    <w:rsid w:val="00097D66"/>
    <w:rsid w:val="000A0786"/>
    <w:rsid w:val="000B383A"/>
    <w:rsid w:val="000B3A28"/>
    <w:rsid w:val="000B7D55"/>
    <w:rsid w:val="000C7539"/>
    <w:rsid w:val="000E320C"/>
    <w:rsid w:val="000F1F2D"/>
    <w:rsid w:val="000F20E4"/>
    <w:rsid w:val="000F266D"/>
    <w:rsid w:val="000F7620"/>
    <w:rsid w:val="00100D12"/>
    <w:rsid w:val="00105387"/>
    <w:rsid w:val="001113D1"/>
    <w:rsid w:val="00135DC9"/>
    <w:rsid w:val="001540DF"/>
    <w:rsid w:val="00162B54"/>
    <w:rsid w:val="001643AE"/>
    <w:rsid w:val="00166ACA"/>
    <w:rsid w:val="00176A02"/>
    <w:rsid w:val="0018068A"/>
    <w:rsid w:val="0018216E"/>
    <w:rsid w:val="00182E48"/>
    <w:rsid w:val="001B0DAA"/>
    <w:rsid w:val="001B1E55"/>
    <w:rsid w:val="001C1003"/>
    <w:rsid w:val="001C1A78"/>
    <w:rsid w:val="001C646C"/>
    <w:rsid w:val="001D3C9E"/>
    <w:rsid w:val="001E2871"/>
    <w:rsid w:val="001E49EE"/>
    <w:rsid w:val="001F45A3"/>
    <w:rsid w:val="001F5642"/>
    <w:rsid w:val="001F5844"/>
    <w:rsid w:val="00200114"/>
    <w:rsid w:val="00202DBE"/>
    <w:rsid w:val="00204771"/>
    <w:rsid w:val="0022201E"/>
    <w:rsid w:val="00230D9E"/>
    <w:rsid w:val="00232006"/>
    <w:rsid w:val="00233736"/>
    <w:rsid w:val="00233970"/>
    <w:rsid w:val="002367AB"/>
    <w:rsid w:val="00237240"/>
    <w:rsid w:val="002422E2"/>
    <w:rsid w:val="00244164"/>
    <w:rsid w:val="00251E9F"/>
    <w:rsid w:val="002678EA"/>
    <w:rsid w:val="002720B8"/>
    <w:rsid w:val="0027462C"/>
    <w:rsid w:val="00275DBE"/>
    <w:rsid w:val="00277D3A"/>
    <w:rsid w:val="002810A4"/>
    <w:rsid w:val="00284F0B"/>
    <w:rsid w:val="0028606D"/>
    <w:rsid w:val="00291E6F"/>
    <w:rsid w:val="00297792"/>
    <w:rsid w:val="002A4648"/>
    <w:rsid w:val="002B55D8"/>
    <w:rsid w:val="002C509A"/>
    <w:rsid w:val="002C64B1"/>
    <w:rsid w:val="002D6C00"/>
    <w:rsid w:val="002E1B86"/>
    <w:rsid w:val="002E3ED0"/>
    <w:rsid w:val="002E47AC"/>
    <w:rsid w:val="002F02C3"/>
    <w:rsid w:val="002F300E"/>
    <w:rsid w:val="002F5D73"/>
    <w:rsid w:val="00306742"/>
    <w:rsid w:val="00311541"/>
    <w:rsid w:val="003209EF"/>
    <w:rsid w:val="00323533"/>
    <w:rsid w:val="003277F3"/>
    <w:rsid w:val="00330606"/>
    <w:rsid w:val="00342D2E"/>
    <w:rsid w:val="00344451"/>
    <w:rsid w:val="00346E5B"/>
    <w:rsid w:val="003529D1"/>
    <w:rsid w:val="0035316A"/>
    <w:rsid w:val="003651B0"/>
    <w:rsid w:val="00387885"/>
    <w:rsid w:val="00387A09"/>
    <w:rsid w:val="0039307D"/>
    <w:rsid w:val="00397EC0"/>
    <w:rsid w:val="003A0F8C"/>
    <w:rsid w:val="003C429E"/>
    <w:rsid w:val="003E00FB"/>
    <w:rsid w:val="003E03E3"/>
    <w:rsid w:val="003F4627"/>
    <w:rsid w:val="003F497F"/>
    <w:rsid w:val="004004E1"/>
    <w:rsid w:val="00400FD3"/>
    <w:rsid w:val="00406F94"/>
    <w:rsid w:val="004144F8"/>
    <w:rsid w:val="004168CE"/>
    <w:rsid w:val="00427383"/>
    <w:rsid w:val="00427FA6"/>
    <w:rsid w:val="00444AAE"/>
    <w:rsid w:val="004543D4"/>
    <w:rsid w:val="00470CF8"/>
    <w:rsid w:val="00490A5B"/>
    <w:rsid w:val="0049265E"/>
    <w:rsid w:val="00494B9F"/>
    <w:rsid w:val="004A7E90"/>
    <w:rsid w:val="004B0728"/>
    <w:rsid w:val="004B52A7"/>
    <w:rsid w:val="004B6192"/>
    <w:rsid w:val="004D2B48"/>
    <w:rsid w:val="004D7443"/>
    <w:rsid w:val="004E2FCF"/>
    <w:rsid w:val="004F278C"/>
    <w:rsid w:val="004F655D"/>
    <w:rsid w:val="00504205"/>
    <w:rsid w:val="00510742"/>
    <w:rsid w:val="00514E2A"/>
    <w:rsid w:val="0052393E"/>
    <w:rsid w:val="005251E4"/>
    <w:rsid w:val="00525FF7"/>
    <w:rsid w:val="005402FE"/>
    <w:rsid w:val="00544127"/>
    <w:rsid w:val="00546079"/>
    <w:rsid w:val="00547DB2"/>
    <w:rsid w:val="00550382"/>
    <w:rsid w:val="0055166D"/>
    <w:rsid w:val="00566CF1"/>
    <w:rsid w:val="00567707"/>
    <w:rsid w:val="005718F1"/>
    <w:rsid w:val="00576A63"/>
    <w:rsid w:val="005854D6"/>
    <w:rsid w:val="00590713"/>
    <w:rsid w:val="005B2849"/>
    <w:rsid w:val="005C71C9"/>
    <w:rsid w:val="005F3EAB"/>
    <w:rsid w:val="005F54CB"/>
    <w:rsid w:val="005F5EF8"/>
    <w:rsid w:val="00604C79"/>
    <w:rsid w:val="006068BA"/>
    <w:rsid w:val="006114F2"/>
    <w:rsid w:val="00616260"/>
    <w:rsid w:val="00617703"/>
    <w:rsid w:val="0062243B"/>
    <w:rsid w:val="00623B42"/>
    <w:rsid w:val="00631647"/>
    <w:rsid w:val="0063192A"/>
    <w:rsid w:val="00637546"/>
    <w:rsid w:val="006472B3"/>
    <w:rsid w:val="00652317"/>
    <w:rsid w:val="0065245D"/>
    <w:rsid w:val="0066251F"/>
    <w:rsid w:val="00670BCA"/>
    <w:rsid w:val="0067475C"/>
    <w:rsid w:val="00675A11"/>
    <w:rsid w:val="00677332"/>
    <w:rsid w:val="0068195C"/>
    <w:rsid w:val="00683608"/>
    <w:rsid w:val="006840B8"/>
    <w:rsid w:val="00684E9E"/>
    <w:rsid w:val="006975BE"/>
    <w:rsid w:val="006B366E"/>
    <w:rsid w:val="006D0B3D"/>
    <w:rsid w:val="006D2410"/>
    <w:rsid w:val="006D7498"/>
    <w:rsid w:val="006E1541"/>
    <w:rsid w:val="006E6F69"/>
    <w:rsid w:val="006E7672"/>
    <w:rsid w:val="006F1DAC"/>
    <w:rsid w:val="006F3D8E"/>
    <w:rsid w:val="0070244F"/>
    <w:rsid w:val="007057F5"/>
    <w:rsid w:val="00712335"/>
    <w:rsid w:val="00712A91"/>
    <w:rsid w:val="007205AA"/>
    <w:rsid w:val="00721F7F"/>
    <w:rsid w:val="00725227"/>
    <w:rsid w:val="00741881"/>
    <w:rsid w:val="00750391"/>
    <w:rsid w:val="00755103"/>
    <w:rsid w:val="00757577"/>
    <w:rsid w:val="00757711"/>
    <w:rsid w:val="00762505"/>
    <w:rsid w:val="00762C17"/>
    <w:rsid w:val="00774B7B"/>
    <w:rsid w:val="00783100"/>
    <w:rsid w:val="0078548E"/>
    <w:rsid w:val="00792B24"/>
    <w:rsid w:val="00794FC3"/>
    <w:rsid w:val="007A1CBF"/>
    <w:rsid w:val="007A46C0"/>
    <w:rsid w:val="007A67D2"/>
    <w:rsid w:val="007B4AC0"/>
    <w:rsid w:val="007B6AD8"/>
    <w:rsid w:val="007B751C"/>
    <w:rsid w:val="007C35A0"/>
    <w:rsid w:val="007C70B6"/>
    <w:rsid w:val="007D3488"/>
    <w:rsid w:val="007D5E37"/>
    <w:rsid w:val="007D7F4C"/>
    <w:rsid w:val="007F31AD"/>
    <w:rsid w:val="007F4F92"/>
    <w:rsid w:val="007F53C5"/>
    <w:rsid w:val="00803BB1"/>
    <w:rsid w:val="0080749F"/>
    <w:rsid w:val="00815F18"/>
    <w:rsid w:val="00817912"/>
    <w:rsid w:val="00825A4B"/>
    <w:rsid w:val="00832200"/>
    <w:rsid w:val="008439C5"/>
    <w:rsid w:val="00867CAF"/>
    <w:rsid w:val="008717F0"/>
    <w:rsid w:val="00871DD4"/>
    <w:rsid w:val="00876881"/>
    <w:rsid w:val="00880DAF"/>
    <w:rsid w:val="008841B9"/>
    <w:rsid w:val="008B2A67"/>
    <w:rsid w:val="008B536D"/>
    <w:rsid w:val="008B5BAF"/>
    <w:rsid w:val="008C161B"/>
    <w:rsid w:val="008D0271"/>
    <w:rsid w:val="008D70C2"/>
    <w:rsid w:val="008E4855"/>
    <w:rsid w:val="008F5795"/>
    <w:rsid w:val="00920212"/>
    <w:rsid w:val="009246C6"/>
    <w:rsid w:val="00935EC3"/>
    <w:rsid w:val="00942C4A"/>
    <w:rsid w:val="00952CB2"/>
    <w:rsid w:val="0095320A"/>
    <w:rsid w:val="00956489"/>
    <w:rsid w:val="00957306"/>
    <w:rsid w:val="0096492B"/>
    <w:rsid w:val="009659F9"/>
    <w:rsid w:val="00966EEF"/>
    <w:rsid w:val="009706C0"/>
    <w:rsid w:val="00974A07"/>
    <w:rsid w:val="00980B07"/>
    <w:rsid w:val="009845B8"/>
    <w:rsid w:val="00990F8B"/>
    <w:rsid w:val="009943DD"/>
    <w:rsid w:val="009973AD"/>
    <w:rsid w:val="009B09E3"/>
    <w:rsid w:val="009B18CC"/>
    <w:rsid w:val="009B40DB"/>
    <w:rsid w:val="009B7A5D"/>
    <w:rsid w:val="009C3D21"/>
    <w:rsid w:val="009D28DF"/>
    <w:rsid w:val="009E01AA"/>
    <w:rsid w:val="009F5635"/>
    <w:rsid w:val="009F5BB5"/>
    <w:rsid w:val="00A00289"/>
    <w:rsid w:val="00A036F7"/>
    <w:rsid w:val="00A04513"/>
    <w:rsid w:val="00A11B08"/>
    <w:rsid w:val="00A15D71"/>
    <w:rsid w:val="00A20E25"/>
    <w:rsid w:val="00A21072"/>
    <w:rsid w:val="00A24948"/>
    <w:rsid w:val="00A3123D"/>
    <w:rsid w:val="00A408B6"/>
    <w:rsid w:val="00A421D9"/>
    <w:rsid w:val="00A46768"/>
    <w:rsid w:val="00A4694F"/>
    <w:rsid w:val="00A50DC8"/>
    <w:rsid w:val="00A57AE4"/>
    <w:rsid w:val="00A73B03"/>
    <w:rsid w:val="00A82194"/>
    <w:rsid w:val="00A86146"/>
    <w:rsid w:val="00A91986"/>
    <w:rsid w:val="00A921C6"/>
    <w:rsid w:val="00A956AA"/>
    <w:rsid w:val="00AA10DD"/>
    <w:rsid w:val="00AA4491"/>
    <w:rsid w:val="00AA72D9"/>
    <w:rsid w:val="00AB05DA"/>
    <w:rsid w:val="00AB16D3"/>
    <w:rsid w:val="00AD5C04"/>
    <w:rsid w:val="00AF0311"/>
    <w:rsid w:val="00AF7616"/>
    <w:rsid w:val="00B03900"/>
    <w:rsid w:val="00B07362"/>
    <w:rsid w:val="00B12D07"/>
    <w:rsid w:val="00B21BB2"/>
    <w:rsid w:val="00B30C01"/>
    <w:rsid w:val="00B3456C"/>
    <w:rsid w:val="00B3588E"/>
    <w:rsid w:val="00B36B76"/>
    <w:rsid w:val="00B42509"/>
    <w:rsid w:val="00B47A5E"/>
    <w:rsid w:val="00B6306D"/>
    <w:rsid w:val="00B712EF"/>
    <w:rsid w:val="00B8614C"/>
    <w:rsid w:val="00B91E02"/>
    <w:rsid w:val="00B930CB"/>
    <w:rsid w:val="00BA1D4D"/>
    <w:rsid w:val="00BA5A6A"/>
    <w:rsid w:val="00BB5271"/>
    <w:rsid w:val="00BB66BF"/>
    <w:rsid w:val="00BC1BFA"/>
    <w:rsid w:val="00BC51EE"/>
    <w:rsid w:val="00BD0388"/>
    <w:rsid w:val="00BE0109"/>
    <w:rsid w:val="00BE044C"/>
    <w:rsid w:val="00BF5F4B"/>
    <w:rsid w:val="00C018E5"/>
    <w:rsid w:val="00C023EF"/>
    <w:rsid w:val="00C036C7"/>
    <w:rsid w:val="00C07817"/>
    <w:rsid w:val="00C1066D"/>
    <w:rsid w:val="00C11211"/>
    <w:rsid w:val="00C16958"/>
    <w:rsid w:val="00C20595"/>
    <w:rsid w:val="00C365B7"/>
    <w:rsid w:val="00C36956"/>
    <w:rsid w:val="00C42FDE"/>
    <w:rsid w:val="00C460B6"/>
    <w:rsid w:val="00C5189D"/>
    <w:rsid w:val="00C6167E"/>
    <w:rsid w:val="00C650F8"/>
    <w:rsid w:val="00C66BD0"/>
    <w:rsid w:val="00C70AC3"/>
    <w:rsid w:val="00C73F9B"/>
    <w:rsid w:val="00C76656"/>
    <w:rsid w:val="00C7685A"/>
    <w:rsid w:val="00C82213"/>
    <w:rsid w:val="00C8724A"/>
    <w:rsid w:val="00C90815"/>
    <w:rsid w:val="00CA3008"/>
    <w:rsid w:val="00CA35FC"/>
    <w:rsid w:val="00CA5F70"/>
    <w:rsid w:val="00CA6E81"/>
    <w:rsid w:val="00CB53F7"/>
    <w:rsid w:val="00CC2DC0"/>
    <w:rsid w:val="00CC3C79"/>
    <w:rsid w:val="00CD6806"/>
    <w:rsid w:val="00CD71BB"/>
    <w:rsid w:val="00CE07EA"/>
    <w:rsid w:val="00CE1104"/>
    <w:rsid w:val="00CF1180"/>
    <w:rsid w:val="00CF2FB2"/>
    <w:rsid w:val="00CF37BE"/>
    <w:rsid w:val="00CF4552"/>
    <w:rsid w:val="00D01AC2"/>
    <w:rsid w:val="00D248EA"/>
    <w:rsid w:val="00D25210"/>
    <w:rsid w:val="00D25EB7"/>
    <w:rsid w:val="00D30CEA"/>
    <w:rsid w:val="00D353C3"/>
    <w:rsid w:val="00D37F22"/>
    <w:rsid w:val="00D542D2"/>
    <w:rsid w:val="00D61646"/>
    <w:rsid w:val="00D72514"/>
    <w:rsid w:val="00D826ED"/>
    <w:rsid w:val="00D87795"/>
    <w:rsid w:val="00D94B0F"/>
    <w:rsid w:val="00D97152"/>
    <w:rsid w:val="00DA2CCF"/>
    <w:rsid w:val="00DA3855"/>
    <w:rsid w:val="00DB76DF"/>
    <w:rsid w:val="00DC25A5"/>
    <w:rsid w:val="00DC431E"/>
    <w:rsid w:val="00DC4E49"/>
    <w:rsid w:val="00DD2725"/>
    <w:rsid w:val="00DD32BE"/>
    <w:rsid w:val="00DD33D9"/>
    <w:rsid w:val="00DD45C3"/>
    <w:rsid w:val="00DD4AAE"/>
    <w:rsid w:val="00DD4CF9"/>
    <w:rsid w:val="00DD63F4"/>
    <w:rsid w:val="00DE72D7"/>
    <w:rsid w:val="00DF1821"/>
    <w:rsid w:val="00DF1E26"/>
    <w:rsid w:val="00DF21D1"/>
    <w:rsid w:val="00DF2DDA"/>
    <w:rsid w:val="00E01E51"/>
    <w:rsid w:val="00E07D6D"/>
    <w:rsid w:val="00E154BE"/>
    <w:rsid w:val="00E16CCE"/>
    <w:rsid w:val="00E229DA"/>
    <w:rsid w:val="00E24B32"/>
    <w:rsid w:val="00E2731D"/>
    <w:rsid w:val="00E279EE"/>
    <w:rsid w:val="00E32359"/>
    <w:rsid w:val="00E35BF9"/>
    <w:rsid w:val="00E3699C"/>
    <w:rsid w:val="00E41D19"/>
    <w:rsid w:val="00E55A03"/>
    <w:rsid w:val="00E57E1A"/>
    <w:rsid w:val="00E77D7C"/>
    <w:rsid w:val="00E8440D"/>
    <w:rsid w:val="00E86478"/>
    <w:rsid w:val="00E91173"/>
    <w:rsid w:val="00E91A16"/>
    <w:rsid w:val="00E94435"/>
    <w:rsid w:val="00EB3E88"/>
    <w:rsid w:val="00EB5C97"/>
    <w:rsid w:val="00ED6EFC"/>
    <w:rsid w:val="00EE4E80"/>
    <w:rsid w:val="00EE6CC9"/>
    <w:rsid w:val="00EF04CF"/>
    <w:rsid w:val="00EF4D9A"/>
    <w:rsid w:val="00EF5B79"/>
    <w:rsid w:val="00F05161"/>
    <w:rsid w:val="00F05D47"/>
    <w:rsid w:val="00F227B4"/>
    <w:rsid w:val="00F255AA"/>
    <w:rsid w:val="00F2638A"/>
    <w:rsid w:val="00F30E49"/>
    <w:rsid w:val="00F342C4"/>
    <w:rsid w:val="00F3497B"/>
    <w:rsid w:val="00F51D81"/>
    <w:rsid w:val="00F5340F"/>
    <w:rsid w:val="00F63516"/>
    <w:rsid w:val="00F7408F"/>
    <w:rsid w:val="00F756F8"/>
    <w:rsid w:val="00F80E10"/>
    <w:rsid w:val="00F8214D"/>
    <w:rsid w:val="00F93919"/>
    <w:rsid w:val="00FA3D56"/>
    <w:rsid w:val="00FC0127"/>
    <w:rsid w:val="00FC68A2"/>
    <w:rsid w:val="00FD7132"/>
    <w:rsid w:val="00FE5D23"/>
    <w:rsid w:val="00FE5D4C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55B0E"/>
  <w15:docId w15:val="{1A4A3CAC-CCD3-4476-82AD-B8A695BF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  <w:style w:type="table" w:styleId="TableGrid">
    <w:name w:val="Table Grid"/>
    <w:basedOn w:val="TableNormal"/>
    <w:uiPriority w:val="39"/>
    <w:rsid w:val="0041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0A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A4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uz\OneDrive\Documents\Custom%20Office%20Templates\BE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 Agenda Template.dotx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Paul Russell</dc:creator>
  <cp:keywords/>
  <cp:lastModifiedBy>Phil Goff</cp:lastModifiedBy>
  <cp:revision>2</cp:revision>
  <cp:lastPrinted>2025-03-16T03:18:00Z</cp:lastPrinted>
  <dcterms:created xsi:type="dcterms:W3CDTF">2025-03-17T14:25:00Z</dcterms:created>
  <dcterms:modified xsi:type="dcterms:W3CDTF">2025-03-17T14:25:00Z</dcterms:modified>
</cp:coreProperties>
</file>